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7C" w:rsidRDefault="0096267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2025-2026</w:t>
      </w:r>
      <w:r>
        <w:rPr>
          <w:rFonts w:ascii="Arial" w:hAnsi="Arial" w:cs="Arial" w:hint="eastAsia"/>
          <w:sz w:val="48"/>
          <w:szCs w:val="48"/>
        </w:rPr>
        <w:t>学年度第一学期汽车学院</w:t>
      </w:r>
    </w:p>
    <w:p w:rsidR="0096267C" w:rsidRDefault="0096267C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 w:hint="eastAsia"/>
          <w:sz w:val="48"/>
          <w:szCs w:val="48"/>
        </w:rPr>
        <w:t>实习材料费收缴支出情况公示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0"/>
        <w:gridCol w:w="2841"/>
        <w:gridCol w:w="2841"/>
      </w:tblGrid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rFonts w:hint="eastAsia"/>
                <w:sz w:val="28"/>
                <w:szCs w:val="28"/>
              </w:rPr>
              <w:t>费用（元）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23</w:t>
            </w:r>
            <w:r w:rsidRPr="00CD74FD">
              <w:rPr>
                <w:rFonts w:hint="eastAsia"/>
                <w:sz w:val="28"/>
                <w:szCs w:val="28"/>
              </w:rPr>
              <w:t>车身修复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21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4200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23</w:t>
            </w:r>
            <w:r w:rsidRPr="00CD74FD">
              <w:rPr>
                <w:rFonts w:hint="eastAsia"/>
                <w:sz w:val="28"/>
                <w:szCs w:val="28"/>
              </w:rPr>
              <w:t>汽修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41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8200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23</w:t>
            </w:r>
            <w:r w:rsidRPr="00CD74FD">
              <w:rPr>
                <w:rFonts w:hint="eastAsia"/>
                <w:sz w:val="28"/>
                <w:szCs w:val="28"/>
              </w:rPr>
              <w:t>汽修</w:t>
            </w:r>
            <w:r w:rsidRPr="00CD74FD">
              <w:rPr>
                <w:sz w:val="28"/>
                <w:szCs w:val="28"/>
              </w:rPr>
              <w:t>3+3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23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4600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23</w:t>
            </w:r>
            <w:r w:rsidRPr="00CD74FD">
              <w:rPr>
                <w:rFonts w:hint="eastAsia"/>
                <w:sz w:val="28"/>
                <w:szCs w:val="28"/>
              </w:rPr>
              <w:t>新能源汽修</w:t>
            </w:r>
            <w:r w:rsidRPr="00CD74FD">
              <w:rPr>
                <w:sz w:val="28"/>
                <w:szCs w:val="28"/>
              </w:rPr>
              <w:t>3+3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31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6200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24</w:t>
            </w:r>
            <w:r w:rsidRPr="00CD74FD">
              <w:rPr>
                <w:rFonts w:hint="eastAsia"/>
                <w:sz w:val="28"/>
                <w:szCs w:val="28"/>
              </w:rPr>
              <w:t>汽修（</w:t>
            </w:r>
            <w:r w:rsidRPr="00CD74FD">
              <w:rPr>
                <w:sz w:val="28"/>
                <w:szCs w:val="28"/>
              </w:rPr>
              <w:t>1</w:t>
            </w:r>
            <w:r w:rsidRPr="00CD74F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33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6600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24</w:t>
            </w:r>
            <w:r w:rsidRPr="00CD74FD">
              <w:rPr>
                <w:rFonts w:hint="eastAsia"/>
                <w:sz w:val="28"/>
                <w:szCs w:val="28"/>
              </w:rPr>
              <w:t>汽修（</w:t>
            </w:r>
            <w:r w:rsidRPr="00CD74FD">
              <w:rPr>
                <w:sz w:val="28"/>
                <w:szCs w:val="28"/>
              </w:rPr>
              <w:t>2</w:t>
            </w:r>
            <w:r w:rsidRPr="00CD74F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38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7600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23</w:t>
            </w:r>
            <w:r w:rsidRPr="00CD74FD">
              <w:rPr>
                <w:rFonts w:hint="eastAsia"/>
                <w:sz w:val="28"/>
                <w:szCs w:val="28"/>
              </w:rPr>
              <w:t>高职汽修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33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6600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24</w:t>
            </w:r>
            <w:r w:rsidRPr="00CD74FD">
              <w:rPr>
                <w:rFonts w:hint="eastAsia"/>
                <w:sz w:val="28"/>
                <w:szCs w:val="28"/>
              </w:rPr>
              <w:t>高职汽修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44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8800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24</w:t>
            </w:r>
            <w:r w:rsidRPr="00CD74FD">
              <w:rPr>
                <w:rFonts w:hint="eastAsia"/>
                <w:sz w:val="28"/>
                <w:szCs w:val="28"/>
              </w:rPr>
              <w:t>高职新能源汽修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40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8000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25</w:t>
            </w:r>
            <w:r w:rsidRPr="00CD74FD">
              <w:rPr>
                <w:rFonts w:hint="eastAsia"/>
                <w:sz w:val="28"/>
                <w:szCs w:val="28"/>
              </w:rPr>
              <w:t>高职汽修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40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8000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25</w:t>
            </w:r>
            <w:r w:rsidRPr="00CD74FD">
              <w:rPr>
                <w:rFonts w:hint="eastAsia"/>
                <w:sz w:val="28"/>
                <w:szCs w:val="28"/>
              </w:rPr>
              <w:t>高职新能源汽修（</w:t>
            </w:r>
            <w:r w:rsidRPr="00CD74FD">
              <w:rPr>
                <w:sz w:val="28"/>
                <w:szCs w:val="28"/>
              </w:rPr>
              <w:t>1</w:t>
            </w:r>
            <w:r w:rsidRPr="00CD74F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48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9600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25</w:t>
            </w:r>
            <w:r w:rsidRPr="00CD74FD">
              <w:rPr>
                <w:rFonts w:hint="eastAsia"/>
                <w:sz w:val="28"/>
                <w:szCs w:val="28"/>
              </w:rPr>
              <w:t>高职新能源汽修（</w:t>
            </w:r>
            <w:r w:rsidRPr="00CD74FD">
              <w:rPr>
                <w:sz w:val="28"/>
                <w:szCs w:val="28"/>
              </w:rPr>
              <w:t>2</w:t>
            </w:r>
            <w:r w:rsidRPr="00CD74FD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49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9800</w:t>
            </w:r>
          </w:p>
        </w:tc>
      </w:tr>
      <w:tr w:rsidR="0096267C" w:rsidRPr="00CD74FD" w:rsidTr="00CD74FD">
        <w:tc>
          <w:tcPr>
            <w:tcW w:w="2840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443</w:t>
            </w:r>
          </w:p>
        </w:tc>
        <w:tc>
          <w:tcPr>
            <w:tcW w:w="2841" w:type="dxa"/>
          </w:tcPr>
          <w:p w:rsidR="0096267C" w:rsidRPr="00CD74FD" w:rsidRDefault="0096267C" w:rsidP="00CD74FD">
            <w:pPr>
              <w:jc w:val="center"/>
              <w:rPr>
                <w:sz w:val="28"/>
                <w:szCs w:val="28"/>
              </w:rPr>
            </w:pPr>
            <w:r w:rsidRPr="00CD74FD">
              <w:rPr>
                <w:sz w:val="28"/>
                <w:szCs w:val="28"/>
              </w:rPr>
              <w:t>88200</w:t>
            </w:r>
          </w:p>
        </w:tc>
      </w:tr>
    </w:tbl>
    <w:p w:rsidR="0096267C" w:rsidRDefault="0096267C"/>
    <w:p w:rsidR="0096267C" w:rsidRDefault="0096267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{5D7207A6-FA1A-4309-A37D-2F7DC8B1C5D7}" style="position:absolute;left:0;text-align:left;margin-left:-33.3pt;margin-top:-338.05pt;width:591.35pt;height:799.05pt;z-index:251658240;visibility:visible">
            <v:imagedata r:id="rId4" o:title=""/>
            <w10:wrap type="square"/>
          </v:shape>
        </w:pict>
      </w:r>
    </w:p>
    <w:p w:rsidR="0096267C" w:rsidRDefault="0096267C">
      <w:r>
        <w:rPr>
          <w:noProof/>
        </w:rPr>
        <w:pict>
          <v:shape id="图片 2" o:spid="_x0000_s1027" type="#_x0000_t75" alt="{04330F72-01F5-41E0-A2D4-FB1DB6FC3A75}" style="position:absolute;left:0;text-align:left;margin-left:-30.6pt;margin-top:-37.55pt;width:590.15pt;height:833.15pt;z-index:251659264;visibility:visible">
            <v:imagedata r:id="rId5" o:title=""/>
            <w10:wrap type="square"/>
          </v:shape>
        </w:pict>
      </w:r>
    </w:p>
    <w:p w:rsidR="0096267C" w:rsidRDefault="0096267C">
      <w:r>
        <w:rPr>
          <w:noProof/>
        </w:rPr>
        <w:pict>
          <v:shape id="图片 3" o:spid="_x0000_s1028" type="#_x0000_t75" alt="{0111F847-F2B6-42EB-AF39-94DB004C2DCA}" style="position:absolute;left:0;text-align:left;margin-left:-33.15pt;margin-top:-29.8pt;width:590.6pt;height:814.6pt;z-index:251660288;visibility:visible">
            <v:imagedata r:id="rId6" o:title=""/>
            <w10:wrap type="square"/>
          </v:shape>
        </w:pict>
      </w:r>
    </w:p>
    <w:sectPr w:rsidR="0096267C" w:rsidSect="00BC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1A7"/>
    <w:rsid w:val="00305E2E"/>
    <w:rsid w:val="0096267C"/>
    <w:rsid w:val="00B84BA8"/>
    <w:rsid w:val="00BC01A7"/>
    <w:rsid w:val="00CD74FD"/>
    <w:rsid w:val="0561044A"/>
    <w:rsid w:val="078178BB"/>
    <w:rsid w:val="1BDB2B53"/>
    <w:rsid w:val="3163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1A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01A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41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2025-2026学年度第一学期汽车学院</dc:title>
  <dc:subject/>
  <dc:creator>18466</dc:creator>
  <cp:keywords/>
  <dc:description/>
  <cp:lastModifiedBy>China</cp:lastModifiedBy>
  <cp:revision>2</cp:revision>
  <dcterms:created xsi:type="dcterms:W3CDTF">2025-12-23T09:48:00Z</dcterms:created>
  <dcterms:modified xsi:type="dcterms:W3CDTF">2025-12-23T09:48:00Z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eyJoZGlkIjoiNTZlY2I4NTFmZTIyZmUxZWNiNDZjMDRlODg2NzFlZDIiLCJ1c2VySWQiOiIxMjQyODExNjk1In0=</vt:lpwstr>
  </property>
  <property fmtid="{D5CDD505-2E9C-101B-9397-08002B2CF9AE}" pid="4" name="ICV">
    <vt:lpwstr>BE4DF6C615D64EB2B4F3488B5CA12736_12</vt:lpwstr>
  </property>
</Properties>
</file>